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7"/>
        <w:gridCol w:w="877"/>
        <w:gridCol w:w="2365"/>
        <w:gridCol w:w="834"/>
        <w:gridCol w:w="1164"/>
        <w:gridCol w:w="2224"/>
      </w:tblGrid>
      <w:tr w:rsidR="00055DED" w:rsidTr="00811B8E">
        <w:trPr>
          <w:trHeight w:val="454"/>
        </w:trPr>
        <w:tc>
          <w:tcPr>
            <w:tcW w:w="872" w:type="pct"/>
            <w:tcBorders>
              <w:right w:val="nil"/>
            </w:tcBorders>
            <w:vAlign w:val="center"/>
          </w:tcPr>
          <w:p w:rsidR="00FC44E8" w:rsidRDefault="00055231" w:rsidP="005E1AC9"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895985" cy="383994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183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515" cy="40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pct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FC44E8" w:rsidRPr="00FC44E8" w:rsidRDefault="00C675D1" w:rsidP="005E1AC9">
            <w:pPr>
              <w:rPr>
                <w:color w:val="000080"/>
              </w:rPr>
            </w:pPr>
            <w:r>
              <w:rPr>
                <w:b/>
                <w:color w:val="000080"/>
                <w:sz w:val="28"/>
              </w:rPr>
              <w:t>Kvalitetsstyringssystem fagskole</w:t>
            </w:r>
          </w:p>
        </w:tc>
        <w:tc>
          <w:tcPr>
            <w:tcW w:w="1231" w:type="pct"/>
            <w:vAlign w:val="center"/>
          </w:tcPr>
          <w:p w:rsidR="00FC44E8" w:rsidRDefault="00055231" w:rsidP="005E1AC9">
            <w:r>
              <w:rPr>
                <w:sz w:val="16"/>
              </w:rPr>
              <w:t xml:space="preserve">Dok.id.: </w:t>
            </w: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EK_RefNr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.2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55DED" w:rsidTr="00811B8E">
        <w:trPr>
          <w:trHeight w:val="454"/>
        </w:trPr>
        <w:tc>
          <w:tcPr>
            <w:tcW w:w="3769" w:type="pct"/>
            <w:gridSpan w:val="5"/>
            <w:vAlign w:val="center"/>
          </w:tcPr>
          <w:p w:rsidR="00FC44E8" w:rsidRPr="00FC44E8" w:rsidRDefault="00055231" w:rsidP="005E1AC9">
            <w:pPr>
              <w:rPr>
                <w:color w:val="000080"/>
              </w:rPr>
            </w:pPr>
            <w:r>
              <w:rPr>
                <w:b/>
                <w:color w:val="000080"/>
              </w:rPr>
              <w:fldChar w:fldCharType="begin" w:fldLock="1"/>
            </w:r>
            <w:r>
              <w:rPr>
                <w:b/>
                <w:color w:val="000080"/>
              </w:rPr>
              <w:instrText xml:space="preserve"> DOCPROPERTY EK_DokTittel </w:instrText>
            </w:r>
            <w:r>
              <w:rPr>
                <w:b/>
                <w:color w:val="000080"/>
              </w:rPr>
              <w:fldChar w:fldCharType="separate"/>
            </w:r>
            <w:r>
              <w:rPr>
                <w:b/>
                <w:color w:val="000080"/>
              </w:rPr>
              <w:t xml:space="preserve">Ledelsens representant </w:t>
            </w:r>
            <w:r>
              <w:rPr>
                <w:b/>
                <w:color w:val="000080"/>
              </w:rPr>
              <w:fldChar w:fldCharType="end"/>
            </w:r>
          </w:p>
        </w:tc>
        <w:tc>
          <w:tcPr>
            <w:tcW w:w="1231" w:type="pct"/>
            <w:vAlign w:val="center"/>
          </w:tcPr>
          <w:p w:rsidR="00FC44E8" w:rsidRDefault="00055231" w:rsidP="005E1AC9"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EK_DokType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Prosedyre</w:t>
            </w:r>
            <w:r>
              <w:rPr>
                <w:color w:val="000080"/>
                <w:sz w:val="20"/>
              </w:rPr>
              <w:fldChar w:fldCharType="end"/>
            </w:r>
          </w:p>
        </w:tc>
      </w:tr>
      <w:tr w:rsidR="00055DED" w:rsidTr="00811B8E">
        <w:trPr>
          <w:trHeight w:val="454"/>
        </w:trPr>
        <w:tc>
          <w:tcPr>
            <w:tcW w:w="1357" w:type="pct"/>
            <w:gridSpan w:val="2"/>
          </w:tcPr>
          <w:p w:rsidR="00FC44E8" w:rsidRDefault="00055231" w:rsidP="005E1AC9">
            <w:pPr>
              <w:rPr>
                <w:sz w:val="16"/>
              </w:rPr>
            </w:pPr>
            <w:r>
              <w:rPr>
                <w:sz w:val="16"/>
              </w:rPr>
              <w:t>Utarbeidet av: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EK_SkrevetAv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A00B63">
              <w:rPr>
                <w:color w:val="000080"/>
                <w:sz w:val="20"/>
              </w:rPr>
              <w:t xml:space="preserve"> 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308" w:type="pct"/>
          </w:tcPr>
          <w:p w:rsidR="00FC44E8" w:rsidRDefault="000552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Godkjent av: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EK_Signatur \*charformat</w:instrText>
            </w:r>
            <w:r>
              <w:rPr>
                <w:color w:val="000080"/>
                <w:sz w:val="20"/>
              </w:rPr>
              <w:fldChar w:fldCharType="separate"/>
            </w:r>
            <w:r w:rsidR="00A00B63">
              <w:rPr>
                <w:color w:val="000080"/>
                <w:sz w:val="20"/>
              </w:rPr>
              <w:t>&lt;ikke styrt&gt;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61" w:type="pct"/>
          </w:tcPr>
          <w:p w:rsidR="00FC44E8" w:rsidRDefault="00055231" w:rsidP="005E1AC9">
            <w:pPr>
              <w:rPr>
                <w:color w:val="000080"/>
                <w:sz w:val="20"/>
              </w:rPr>
            </w:pPr>
            <w:r>
              <w:rPr>
                <w:sz w:val="16"/>
              </w:rPr>
              <w:t>Versjon: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EK_Utgave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0.00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643" w:type="pct"/>
          </w:tcPr>
          <w:p w:rsidR="00FC44E8" w:rsidRDefault="00055231" w:rsidP="005E1AC9">
            <w:pPr>
              <w:rPr>
                <w:sz w:val="16"/>
              </w:rPr>
            </w:pPr>
            <w:r>
              <w:rPr>
                <w:sz w:val="16"/>
              </w:rPr>
              <w:t>Gjelder fra:</w:t>
            </w:r>
          </w:p>
          <w:p w:rsidR="00FC44E8" w:rsidRDefault="00055231" w:rsidP="005E1AC9">
            <w:pPr>
              <w:jc w:val="center"/>
            </w:pPr>
            <w:r>
              <w:rPr>
                <w:color w:val="000080"/>
                <w:sz w:val="20"/>
              </w:rPr>
              <w:fldChar w:fldCharType="begin" w:fldLock="1"/>
            </w:r>
            <w:r>
              <w:rPr>
                <w:color w:val="000080"/>
                <w:sz w:val="20"/>
              </w:rPr>
              <w:instrText>DOCPROPERTY EK_GjelderFra \*charformat</w:instrText>
            </w:r>
            <w:r>
              <w:rPr>
                <w:color w:val="000080"/>
                <w:sz w:val="20"/>
              </w:rPr>
              <w:fldChar w:fldCharType="separate"/>
            </w:r>
            <w:r>
              <w:rPr>
                <w:color w:val="000080"/>
                <w:sz w:val="20"/>
              </w:rPr>
              <w:t>15.02.2021</w:t>
            </w:r>
            <w:r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1231" w:type="pct"/>
          </w:tcPr>
          <w:p w:rsidR="00FC44E8" w:rsidRDefault="00055231" w:rsidP="005E1AC9">
            <w:pPr>
              <w:rPr>
                <w:sz w:val="20"/>
              </w:rPr>
            </w:pPr>
            <w:r>
              <w:rPr>
                <w:sz w:val="16"/>
              </w:rPr>
              <w:t>Sidenr:</w:t>
            </w:r>
          </w:p>
          <w:p w:rsidR="00FC44E8" w:rsidRDefault="00055231" w:rsidP="005E1AC9">
            <w:pPr>
              <w:jc w:val="center"/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PAGE </w:instrText>
            </w:r>
            <w:r>
              <w:rPr>
                <w:sz w:val="20"/>
              </w:rPr>
              <w:fldChar w:fldCharType="separate"/>
            </w:r>
            <w:r w:rsidR="00A00B63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av </w:t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>NUMPAGES</w:instrText>
            </w:r>
            <w:r>
              <w:rPr>
                <w:sz w:val="20"/>
              </w:rPr>
              <w:fldChar w:fldCharType="separate"/>
            </w:r>
            <w:r w:rsidR="00A00B63">
              <w:rPr>
                <w:noProof/>
                <w:sz w:val="20"/>
              </w:rPr>
              <w:t>1</w:t>
            </w:r>
            <w:r>
              <w:rPr>
                <w:sz w:val="20"/>
              </w:rPr>
              <w:fldChar w:fldCharType="end"/>
            </w:r>
          </w:p>
        </w:tc>
      </w:tr>
    </w:tbl>
    <w:p w:rsidR="00FC44E8" w:rsidRDefault="00FC44E8" w:rsidP="00FC44E8"/>
    <w:p w:rsidR="008F7F51" w:rsidRDefault="008F7F51"/>
    <w:p w:rsidR="008F7F51" w:rsidRDefault="008F7F51"/>
    <w:p w:rsidR="008F7F51" w:rsidRDefault="008F7F51"/>
    <w:p w:rsidR="008F7F51" w:rsidRDefault="008F7F51"/>
    <w:p w:rsidR="008F7F51" w:rsidRDefault="008F7F51"/>
    <w:p w:rsidR="008F7F51" w:rsidRDefault="00055231">
      <w:pPr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55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bookmarkStart w:id="2" w:name="EK_Referanse"/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bookmarkEnd w:id="2"/>
    <w:p w:rsidR="008F7F51" w:rsidRDefault="00055231"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55D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55DED" w:rsidRDefault="00055231">
            <w:pPr>
              <w:rPr>
                <w:color w:val="0000FF"/>
                <w:u w:val="single"/>
              </w:rPr>
            </w:pPr>
            <w:bookmarkStart w:id="3" w:name="EK_EksRef"/>
            <w:r>
              <w:rPr>
                <w:color w:val="0000FF"/>
                <w:u w:val="single"/>
              </w:rPr>
              <w:t xml:space="preserve"> </w:t>
            </w:r>
          </w:p>
        </w:tc>
      </w:tr>
      <w:bookmarkEnd w:id="3"/>
    </w:tbl>
    <w:p w:rsidR="008F7F51" w:rsidRDefault="008F7F51"/>
    <w:p w:rsidR="008F7F51" w:rsidRDefault="008F7F51"/>
    <w:sectPr w:rsidR="008F7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709" w:rsidRDefault="00055231">
      <w:r>
        <w:separator/>
      </w:r>
    </w:p>
  </w:endnote>
  <w:endnote w:type="continuationSeparator" w:id="0">
    <w:p w:rsidR="00196709" w:rsidRDefault="0005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709" w:rsidRDefault="00055231">
      <w:r>
        <w:separator/>
      </w:r>
    </w:p>
  </w:footnote>
  <w:footnote w:type="continuationSeparator" w:id="0">
    <w:p w:rsidR="00196709" w:rsidRDefault="0005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4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126"/>
    </w:tblGrid>
    <w:tr w:rsidR="00055DED">
      <w:tc>
        <w:tcPr>
          <w:tcW w:w="6946" w:type="dxa"/>
          <w:vAlign w:val="center"/>
        </w:tcPr>
        <w:p w:rsidR="008F7F51" w:rsidRDefault="00055231">
          <w:pPr>
            <w:rPr>
              <w:b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</w:rPr>
            <w:instrText>DOCPROPERTY EK_DokTittel \*charformat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</w:rPr>
            <w:t xml:space="preserve">Ledelsens representant 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2126" w:type="dxa"/>
        </w:tcPr>
        <w:p w:rsidR="008F7F51" w:rsidRDefault="00055231">
          <w:pPr>
            <w:tabs>
              <w:tab w:val="left" w:pos="590"/>
            </w:tabs>
            <w:spacing w:before="40" w:after="20"/>
            <w:rPr>
              <w:sz w:val="20"/>
            </w:rPr>
          </w:pPr>
          <w:r>
            <w:rPr>
              <w:sz w:val="16"/>
            </w:rPr>
            <w:t>Dok.id.: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.2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055231">
          <w:pPr>
            <w:tabs>
              <w:tab w:val="left" w:pos="590"/>
              <w:tab w:val="left" w:pos="639"/>
            </w:tabs>
            <w:spacing w:before="20" w:after="20"/>
            <w:rPr>
              <w:color w:val="000080"/>
              <w:sz w:val="20"/>
            </w:rPr>
          </w:pPr>
          <w:r>
            <w:rPr>
              <w:sz w:val="16"/>
            </w:rPr>
            <w:t>Versjon:</w:t>
          </w:r>
          <w:r>
            <w:rPr>
              <w:sz w:val="16"/>
            </w:rPr>
            <w:tab/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 xml:space="preserve"> DOCPROPERTY EK_Utgave 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0.00</w:t>
          </w:r>
          <w:r>
            <w:rPr>
              <w:color w:val="000080"/>
              <w:sz w:val="20"/>
            </w:rPr>
            <w:fldChar w:fldCharType="end"/>
          </w:r>
        </w:p>
        <w:p w:rsidR="008F7F51" w:rsidRDefault="00055231">
          <w:pPr>
            <w:tabs>
              <w:tab w:val="left" w:pos="590"/>
            </w:tabs>
            <w:spacing w:before="20" w:after="20"/>
          </w:pPr>
          <w:r>
            <w:rPr>
              <w:sz w:val="16"/>
              <w:szCs w:val="16"/>
            </w:rPr>
            <w:t>Side:</w:t>
          </w:r>
          <w:r>
            <w:rPr>
              <w:sz w:val="20"/>
            </w:rPr>
            <w:tab/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 w:rsidR="00A00B6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 w:rsidR="00A00B63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8F7F51" w:rsidRDefault="008F7F5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63" w:rsidRDefault="00A00B6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Full" w:cryptAlgorithmClass="hash" w:cryptAlgorithmType="typeAny" w:cryptAlgorithmSid="4" w:cryptSpinCount="100000" w:hash="i4P178aT3c/2x1Z2QtH1l1Y7/ak=" w:salt="gp0vfROIuYnBRJwkF/NAzw=="/>
  <w:zoom w:val="bestFit" w:percent="188"/>
  <w:printFractionalCharacterWidth/>
  <w:attachedTemplate r:id="rId1"/>
  <w:documentProtection w:edit="readOnly" w:enforcement="1" w:cryptProviderType="rsaAES" w:cryptAlgorithmClass="hash" w:cryptAlgorithmType="typeAny" w:cryptAlgorithmSid="14" w:cryptSpinCount="100000" w:hash="Z+jU3BPp22CgY1ef+0eyz1sebgBlmKhvftgD93wx1AO2XT9TRFo41LRa3VlIgA+AQyvg3h1DHGbnvoJ2VabEUQ==" w:salt="wtU6jEQWvH6mON/bwpZc7w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bedriftsnavn" w:val="Skipsoffisersutdannelsen i Norge"/>
    <w:docVar w:name="ek_dbfields" w:val="EK_Avdeling¤2#4¤2# ¤3#EK_Avsnitt¤2#4¤2# ¤3#EK_Bedriftsnavn¤2#1¤2#Skipsoffisersutdanningen i Norge¤3#EK_GjelderFra¤2#0¤2#15.02.2021¤3#EK_KlGjelderFra¤2#0¤2#14:13¤3#EK_Opprettet¤2#0¤2#15.02.2021¤3#EK_Utgitt¤2#0¤2#15.02.2021¤3#EK_IBrukDato¤2#0¤2#15.02.2021¤3#EK_DokumentID¤2#0¤2#D00096¤3#EK_DokTittel¤2#0¤2#Ledelsens representant ¤3#EK_DokType¤2#0¤2#Prosedyre¤3#EK_DocLvlShort¤2#0¤2# ¤3#EK_DocLevel¤2#0¤2# ¤3#EK_EksRef¤2#2¤2# 0_x0009_¤3#EK_Erstatter¤2#0¤2# ¤3#EK_ErstatterD¤2#0¤2# 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.2¤3#EK_Revisjon¤2#0¤2#-¤3#EK_Ansvarlig¤2#0¤2#Audun Johan Standnes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0.00¤3#EK_Merknad¤2#7¤2#¤3#EK_VerLogg¤2#2¤2#Ver. 0.00 - 15.02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301¤3#EK_Dokendrdato¤2#4¤2#15.02.2021 15:27:27¤3#EK_HbType¤2#4¤2# ¤3#EK_Offisiell¤2#4¤2# ¤3#EK_VedleggRef¤2#4¤2#.2¤3#EK_Strukt00¤2#5¤2#¤5#¤5#Prosesser¤5#0¤5#0¤4#¤5#¤5#Ledelsesprosesser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Prosesser¤5#0¤5#0¤4#¤5#¤5#Ledelsesprosesser¤5#0¤5#0¤4#/¤3#"/>
    <w:docVar w:name="ek_eksref" w:val="[EK_EksRef]"/>
    <w:docVar w:name="ek_format" w:val="-10"/>
    <w:docVar w:name="EK_Protection" w:val="3"/>
    <w:docVar w:name="ek_rapport" w:val="[Tilknyttet rapport]"/>
    <w:docVar w:name="ek_signatur" w:val="&lt;ikke styrt&gt;"/>
    <w:docVar w:name="ek_skrevetav" w:val=" "/>
    <w:docVar w:name="EK_TYPE" w:val="DOK"/>
    <w:docVar w:name="EksRef" w:val="[EksRef]"/>
    <w:docVar w:name="Erstatter" w:val="lab_erstatter"/>
    <w:docVar w:name="KHB" w:val="UB"/>
    <w:docVar w:name="skitten" w:val="0"/>
    <w:docVar w:name="Tittel" w:val="Dette er en Test tittel."/>
  </w:docVars>
  <w:rsids>
    <w:rsidRoot w:val="0064502B"/>
    <w:rsid w:val="00055231"/>
    <w:rsid w:val="00055DED"/>
    <w:rsid w:val="000D614A"/>
    <w:rsid w:val="00196709"/>
    <w:rsid w:val="001C1E14"/>
    <w:rsid w:val="00260D9A"/>
    <w:rsid w:val="00456AB5"/>
    <w:rsid w:val="00554DE2"/>
    <w:rsid w:val="005E1AC9"/>
    <w:rsid w:val="0064502B"/>
    <w:rsid w:val="00811B8E"/>
    <w:rsid w:val="00893F5B"/>
    <w:rsid w:val="008F7F51"/>
    <w:rsid w:val="009C24A7"/>
    <w:rsid w:val="00A00B63"/>
    <w:rsid w:val="00A35107"/>
    <w:rsid w:val="00B53D80"/>
    <w:rsid w:val="00C01AD4"/>
    <w:rsid w:val="00C23DA3"/>
    <w:rsid w:val="00C36012"/>
    <w:rsid w:val="00C675D1"/>
    <w:rsid w:val="00C932EA"/>
    <w:rsid w:val="00D73FEE"/>
    <w:rsid w:val="00DA7184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BE5BC8-7A21-45D8-9AA6-AADF0756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C23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25</Words>
  <Characters>183</Characters>
  <Application>Microsoft Office Word</Application>
  <DocSecurity>12</DocSecurity>
  <Lines>27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Ledelsens representant </dc:title>
  <dc:subject>000301|.2|</dc:subject>
  <dc:creator>Handbok</dc:creator>
  <cp:keywords/>
  <dc:description>EK_Avdeling_x0002_4_x0002_ _x0003_EK_Avsnitt_x0002_4_x0002_ _x0003_EK_Bedriftsnavn_x0002_1_x0002_Skipsoffisersutdanningen i Norge_x0003_EK_GjelderFra_x0002_0_x0002_15.02.2021_x0003_EK_KlGjelderFra_x0002_0_x0002_14:13_x0003_EK_Opprettet_x0002_0_x0002_15.02.2021_x0003_EK_Utgitt_x0002_0_x0002_15.02.2021_x0003_EK_IBrukDato_x0002_0_x0002_15.02.2021_x0003_EK_DokumentID_x0002_0_x0002_D00096_x0003_EK_DokTittel_x0002_0_x0002_Ledelsens representant _x0003_EK_DokType_x0002_0_x0002_Prosedyre_x0003_EK_DocLvlShort_x0002_0_x0002_ _x0003_EK_DocLevel_x0002_0_x0002_ _x0003_EK_EksRef_x0002_2_x0002_ 0	_x0003_EK_Erstatter_x0002_0_x0002_ _x0003_EK_ErstatterD_x0002_0_x0002_ 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_x0003_EK_RefNr_x0002_0_x0002_.2_x0003_EK_Revisjon_x0002_0_x0002_-_x0003_EK_Ansvarlig_x0002_0_x0002_Audun Johan Standnes_x0003_EK_SkrevetAv_x0002_0_x0002_ _x0003_EK_DokAnsvNavn_x0002_0_x0002_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0.00 - 15.02.2021|_x0003_EK_RF1_x0002_4_x0002_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_x0003_EK_DL_x0002_0_x0002_2_x0003_EK_GjelderTil_x0002_0_x0002__x0003_EK_Vedlegg_x0002_2_x0002_ 0	_x0003_EK_AvdelingOver_x0002_4_x0002_ _x0003_EK_HRefNr_x0002_0_x0002_ _x0003_EK_HbNavn_x0002_0_x0002_ _x0003_EK_DokRefnr_x0002_4_x0002_000301_x0003_EK_Dokendrdato_x0002_4_x0002_15.02.2021 15:27:27_x0003_EK_HbType_x0002_4_x0002_ _x0003_EK_Offisiell_x0002_4_x0002_ _x0003_EK_VedleggRef_x0002_4_x0002_.2_x0003_EK_Strukt00_x0002_5_x0002__x0005__x0005_Prosesser_x0005_0_x0005_0_x0004__x0005__x0005_Ledelsesprosesser_x0005_0_x0005_0_x0004_/_x0003_EK_Strukt01_x0002_5_x0002__x0003_EK_Pub_x0002_6_x0002_;10;15;_x0003_EKR_DokType_x0002_0_x0002_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_x0003_EKR_Strukt00_x0002_5_x0002__x0005__x0005_Prosesser_x0005_0_x0005_0_x0004__x0005__x0005_Ledelsesprosesser_x0005_0_x0005_0_x0004_/_x0003_</dc:description>
  <cp:lastModifiedBy>Datakvalitet</cp:lastModifiedBy>
  <cp:revision>2</cp:revision>
  <dcterms:created xsi:type="dcterms:W3CDTF">2021-11-22T12:10:00Z</dcterms:created>
  <dcterms:modified xsi:type="dcterms:W3CDTF">2021-11-22T12:10:00Z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Ledelsens representant </vt:lpwstr>
  </property>
  <property fmtid="{D5CDD505-2E9C-101B-9397-08002B2CF9AE}" pid="3" name="EK_DokType">
    <vt:lpwstr>Prosedyre</vt:lpwstr>
  </property>
  <property fmtid="{D5CDD505-2E9C-101B-9397-08002B2CF9AE}" pid="4" name="EK_GjelderFra">
    <vt:lpwstr>15.02.2021</vt:lpwstr>
  </property>
  <property fmtid="{D5CDD505-2E9C-101B-9397-08002B2CF9AE}" pid="5" name="EK_RefNr">
    <vt:lpwstr>.2</vt:lpwstr>
  </property>
  <property fmtid="{D5CDD505-2E9C-101B-9397-08002B2CF9AE}" pid="6" name="EK_Signatur">
    <vt:lpwstr>&lt;ikke styrt&gt;</vt:lpwstr>
  </property>
  <property fmtid="{D5CDD505-2E9C-101B-9397-08002B2CF9AE}" pid="7" name="EK_SkrevetAv">
    <vt:lpwstr> </vt:lpwstr>
  </property>
  <property fmtid="{D5CDD505-2E9C-101B-9397-08002B2CF9AE}" pid="8" name="EK_Utgave">
    <vt:lpwstr>0.00</vt:lpwstr>
  </property>
</Properties>
</file>