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2A45C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710D1D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DA1C69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710D1D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.8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2A45C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710D1D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Bruk og omfang av kvalitetsstyringssystemet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710D1D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2A45C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710D1D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710D1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4D2D4E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710D1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710D1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4D2D4E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710D1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710D1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710D1D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710D1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710D1D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710D1D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4D2D4E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4D2D4E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710D1D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710D1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710D1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710D1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710D1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710D1D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2A45CD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4D2D4E" w:rsidP="0021063B">
            <w:hyperlink r:id="rId7" w:tooltip="XDF00025 - dok00025.doc" w:history="1">
              <w:r w:rsidR="00710D1D" w:rsidRPr="0021063B">
                <w:rPr>
                  <w:color w:val="0563C1"/>
                  <w:u w:val="single"/>
                </w:rPr>
                <w:fldChar w:fldCharType="begin" w:fldLock="1"/>
              </w:r>
              <w:r w:rsidR="00710D1D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710D1D" w:rsidRPr="0021063B">
                <w:rPr>
                  <w:color w:val="0563C1"/>
                  <w:u w:val="single"/>
                </w:rPr>
                <w:fldChar w:fldCharType="separate"/>
              </w:r>
              <w:r w:rsidR="00710D1D" w:rsidRPr="0021063B">
                <w:rPr>
                  <w:color w:val="0563C1"/>
                  <w:u w:val="single"/>
                </w:rPr>
                <w:t>2.1.8.1</w:t>
              </w:r>
              <w:r w:rsidR="00710D1D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4D2D4E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710D1D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710D1D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A45CD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4D2D4E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710D1D" w:rsidRPr="0021063B">
                <w:rPr>
                  <w:color w:val="0563C1"/>
                  <w:u w:val="single"/>
                </w:rPr>
                <w:fldChar w:fldCharType="begin" w:fldLock="1"/>
              </w:r>
              <w:r w:rsidR="00710D1D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710D1D" w:rsidRPr="0021063B">
                <w:rPr>
                  <w:color w:val="0563C1"/>
                  <w:u w:val="single"/>
                </w:rPr>
                <w:fldChar w:fldCharType="separate"/>
              </w:r>
              <w:r w:rsidR="00710D1D" w:rsidRPr="0021063B">
                <w:rPr>
                  <w:color w:val="0563C1"/>
                  <w:u w:val="single"/>
                </w:rPr>
                <w:t>1.5 Forvaltningsloven</w:t>
              </w:r>
              <w:r w:rsidR="00710D1D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A45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45CD" w:rsidRDefault="00710D1D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99" w:rsidRDefault="00710D1D">
      <w:r>
        <w:separator/>
      </w:r>
    </w:p>
  </w:endnote>
  <w:endnote w:type="continuationSeparator" w:id="0">
    <w:p w:rsidR="00664499" w:rsidRDefault="0071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99" w:rsidRDefault="00710D1D">
      <w:r>
        <w:separator/>
      </w:r>
    </w:p>
  </w:footnote>
  <w:footnote w:type="continuationSeparator" w:id="0">
    <w:p w:rsidR="00664499" w:rsidRDefault="0071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2A45CD">
      <w:tc>
        <w:tcPr>
          <w:tcW w:w="6946" w:type="dxa"/>
          <w:vAlign w:val="center"/>
        </w:tcPr>
        <w:p w:rsidR="008F7F51" w:rsidRDefault="00710D1D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Bruk og omfang av kvalitetsstyringssystemet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710D1D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.8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710D1D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710D1D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4D2D4E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4D2D4E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G32SYAwtKXR+T0KSJKPbeifS2ysuZYjs078gvFdpwydFDF9jMRE+WQ+XXigjJ0UwTJDr3g/xnHKOWGDnNHXTEA==" w:salt="WUjkhtFHo+bCOidFWI4Qk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04¤3#EK_DokTittel¤2#0¤2#Bruk og omfang av kvalitetsstyringssystemet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8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301¤3#EK_Dokendrdato¤2#4¤2#09.03.2021 15:42:17¤3#EK_HbType¤2#4¤2# ¤3#EK_Offisiell¤2#4¤2# ¤3#EK_VedleggRef¤2#4¤2#.8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60D9A"/>
    <w:rsid w:val="002A45CD"/>
    <w:rsid w:val="00304FEF"/>
    <w:rsid w:val="003A69A5"/>
    <w:rsid w:val="00414549"/>
    <w:rsid w:val="00456AB5"/>
    <w:rsid w:val="004D2D4E"/>
    <w:rsid w:val="00554DE2"/>
    <w:rsid w:val="005D2B6E"/>
    <w:rsid w:val="005E1AC9"/>
    <w:rsid w:val="0064502B"/>
    <w:rsid w:val="00664499"/>
    <w:rsid w:val="00710D1D"/>
    <w:rsid w:val="007D73BE"/>
    <w:rsid w:val="00811B8E"/>
    <w:rsid w:val="00893F5B"/>
    <w:rsid w:val="008F7F51"/>
    <w:rsid w:val="00A06125"/>
    <w:rsid w:val="00A35107"/>
    <w:rsid w:val="00AB3CB8"/>
    <w:rsid w:val="00B53D80"/>
    <w:rsid w:val="00B97999"/>
    <w:rsid w:val="00C01AD4"/>
    <w:rsid w:val="00C23DA3"/>
    <w:rsid w:val="00C932EA"/>
    <w:rsid w:val="00D73FEE"/>
    <w:rsid w:val="00DA1C69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129</Words>
  <Characters>869</Characters>
  <Application>Microsoft Office Word</Application>
  <DocSecurity>12</DocSecurity>
  <Lines>41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 og omfang av kvalitetsstyringssystemet</dc:title>
  <dc:subject>000301|.8|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00104_x0003_EK_DokTittel_x0002_0_x0002_Bruk og omfang av kvalitetsstyringssystemet_x0003_EK_DokType_x0002_0_x0002_Prosedyre_x0003_EK_DocLvlShort_x0002_0_x0002_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_x0003_EK_RefNr_x0002_0_x0002_.8_x0003_EK_Revisjon_x0002_0_x0002_1.00_x0003_EK_Ansvarlig_x0002_0_x0002_Audun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_x0003_EK_DL_x0002_0_x0002_8_x0003_EK_GjelderTil_x0002_0_x0002__x0003_EK_Vedlegg_x0002_2_x0002_ 0	_x0003_EK_AvdelingOver_x0002_4_x0002_ _x0003_EK_HRefNr_x0002_0_x0002_ _x0003_EK_HbNavn_x0002_0_x0002_ _x0003_EK_DokRefnr_x0002_4_x0002_000301_x0003_EK_Dokendrdato_x0002_4_x0002_09.03.2021 15:42:17_x0003_EK_HbType_x0002_4_x0002_ _x0003_EK_Offisiell_x0002_4_x0002_ _x0003_EK_VedleggRef_x0002_4_x0002_.8_x0003_EK_Strukt00_x0002_5_x0002__x0005__x0005_Prosesser_x0005_0_x0005_0_x0004__x0005__x0005_Ledelsesprosesser_x0005_0_x0005_0_x0004_/_x0003_EK_Strukt01_x0002_5_x0002__x0003_EK_Pub_x0002_6_x0002_;10;15;_x0003_EKR_DokType_x0002_0_x0002_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2021-11-22T12:10:00Z</dcterms:created>
  <dcterms:modified xsi:type="dcterms:W3CDTF">2021-11-22T12:10:00Z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Bruk og omfang av kvalitetsstyringssystemet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.8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