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5C681E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3A5EFB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6350DE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3A5EFB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.12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5C681E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3A5EFB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Kvalitetspolitikk/policy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3A5EFB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5C681E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3A5EFB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3A5EFB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F001D0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3A5EFB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3A5EFB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F001D0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3A5EFB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3A5EFB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3A5EFB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3A5EFB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3A5EFB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3A5EFB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F001D0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F001D0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3A5EFB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3A5EFB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3A5EFB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3A5EFB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3A5EFB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3A5EFB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5C681E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6350DE" w:rsidP="0021063B">
            <w:hyperlink r:id="rId7" w:tooltip="XDF00025 - dok00025.doc" w:history="1">
              <w:r w:rsidR="003A5EFB" w:rsidRPr="0021063B">
                <w:rPr>
                  <w:color w:val="0563C1"/>
                  <w:u w:val="single"/>
                </w:rPr>
                <w:fldChar w:fldCharType="begin" w:fldLock="1"/>
              </w:r>
              <w:r w:rsidR="003A5EFB" w:rsidRPr="0021063B">
                <w:rPr>
                  <w:color w:val="0563C1"/>
                  <w:u w:val="single"/>
                </w:rPr>
                <w:instrText xml:space="preserve"> DOCPROPERTY XD00025 \*charformat \* MERGEFORMAT </w:instrText>
              </w:r>
              <w:r w:rsidR="003A5EFB" w:rsidRPr="0021063B">
                <w:rPr>
                  <w:color w:val="0563C1"/>
                  <w:u w:val="single"/>
                </w:rPr>
                <w:fldChar w:fldCharType="separate"/>
              </w:r>
              <w:r w:rsidR="003A5EFB" w:rsidRPr="0021063B">
                <w:rPr>
                  <w:color w:val="0563C1"/>
                  <w:u w:val="single"/>
                </w:rPr>
                <w:t>2.1.8.1</w:t>
              </w:r>
              <w:r w:rsidR="003A5EFB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6350DE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3A5EFB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3A5EFB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5C681E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6350DE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3A5EFB" w:rsidRPr="0021063B">
                <w:rPr>
                  <w:color w:val="0563C1"/>
                  <w:u w:val="single"/>
                </w:rPr>
                <w:fldChar w:fldCharType="begin" w:fldLock="1"/>
              </w:r>
              <w:r w:rsidR="003A5EFB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3A5EFB" w:rsidRPr="0021063B">
                <w:rPr>
                  <w:color w:val="0563C1"/>
                  <w:u w:val="single"/>
                </w:rPr>
                <w:fldChar w:fldCharType="separate"/>
              </w:r>
              <w:r w:rsidR="003A5EFB" w:rsidRPr="0021063B">
                <w:rPr>
                  <w:color w:val="0563C1"/>
                  <w:u w:val="single"/>
                </w:rPr>
                <w:t>1.5 Forvaltningsloven</w:t>
              </w:r>
              <w:r w:rsidR="003A5EFB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C68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681E" w:rsidRDefault="003A5EFB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defaul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47" w:rsidRDefault="003A5EFB">
      <w:r>
        <w:separator/>
      </w:r>
    </w:p>
  </w:endnote>
  <w:endnote w:type="continuationSeparator" w:id="0">
    <w:p w:rsidR="00E75E47" w:rsidRDefault="003A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47" w:rsidRDefault="003A5EFB">
      <w:r>
        <w:separator/>
      </w:r>
    </w:p>
  </w:footnote>
  <w:footnote w:type="continuationSeparator" w:id="0">
    <w:p w:rsidR="00E75E47" w:rsidRDefault="003A5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5C681E">
      <w:tc>
        <w:tcPr>
          <w:tcW w:w="6946" w:type="dxa"/>
          <w:vAlign w:val="center"/>
        </w:tcPr>
        <w:p w:rsidR="008F7F51" w:rsidRDefault="003A5EFB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Kvalitetspolitikk/policy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3A5EFB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.12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3A5EFB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3A5EFB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F001D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F001D0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nCqklnD3jnHbImLsQjNgVXLMukocZUKfKp/CU4rSfJa8tqtYxc4898QGVq8TD46hvFGv0QcW+6qtrDdYg8JmOQ==" w:salt="8fNeme9KPz0l19yFiWMW2g=="/>
  <w:zoom w:val="bestFit" w:percent="188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2e2irK3jNmDnzKZ1hRh83JhVI/+pzKz8ZRLsJep9DhsZRgoUTsh8WopS/twJ2vSeTks2FCw6/duXJPo6P1vDYw==" w:salt="mPupNZ50WDdfEHCN/KH/I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08¤3#EK_DokTittel¤2#0¤2#Kvalitetspolitikk/policy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12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¤3#EK_Vedlegg¤2#2¤2# 0_x0009_¤3#EK_AvdelingOver¤2#4¤2# ¤3#EK_HRefNr¤2#0¤2# ¤3#EK_HbNavn¤2#0¤2# ¤3#EK_DokRefnr¤2#4¤2#000301¤3#EK_Dokendrdato¤2#4¤2#17.08.2021 14:47:08¤3#EK_HbType¤2#4¤2# ¤3#EK_Offisiell¤2#4¤2# ¤3#EK_VedleggRef¤2#4¤2#.12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1C1E14"/>
    <w:rsid w:val="0021063B"/>
    <w:rsid w:val="00260D9A"/>
    <w:rsid w:val="00304FEF"/>
    <w:rsid w:val="003A5EFB"/>
    <w:rsid w:val="003A69A5"/>
    <w:rsid w:val="00414549"/>
    <w:rsid w:val="00456AB5"/>
    <w:rsid w:val="00554DE2"/>
    <w:rsid w:val="005C681E"/>
    <w:rsid w:val="005D2B6E"/>
    <w:rsid w:val="005E1AC9"/>
    <w:rsid w:val="006350DE"/>
    <w:rsid w:val="0064502B"/>
    <w:rsid w:val="007D73BE"/>
    <w:rsid w:val="00811B8E"/>
    <w:rsid w:val="00893F5B"/>
    <w:rsid w:val="008F7F51"/>
    <w:rsid w:val="00A06125"/>
    <w:rsid w:val="00A35107"/>
    <w:rsid w:val="00AB3CB8"/>
    <w:rsid w:val="00B53D80"/>
    <w:rsid w:val="00B97999"/>
    <w:rsid w:val="00C01AD4"/>
    <w:rsid w:val="00C23DA3"/>
    <w:rsid w:val="00C932EA"/>
    <w:rsid w:val="00D73FEE"/>
    <w:rsid w:val="00DA7184"/>
    <w:rsid w:val="00E036E3"/>
    <w:rsid w:val="00E56529"/>
    <w:rsid w:val="00E75E47"/>
    <w:rsid w:val="00F001D0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udun\Downloads\dok0002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216</Words>
  <Characters>1485</Characters>
  <Application>Microsoft Office Word</Application>
  <DocSecurity>12</DocSecurity>
  <Lines>74</Lines>
  <Paragraphs>44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Kvalitetspolitikk/policy</dc:title>
  <dc:subject>000301|.12|</dc:subject>
  <dc:creator>Handbok</dc:creator>
  <cp:keywords/>
  <dc:description>EK_Avdeling_x0002_4_x0002_ _x0003_EK_Avsnitt_x0002_4_x0002_ _x0003_EK_Bedriftsnavn_x0002_1_x0002_Skipsoffisersutdanningen i Norge_x0003_EK_GjelderFra_x0002_0_x0002_09.03.2021_x0003_EK_KlGjelderFra_x0002_0_x0002__x0003_EK_Opprettet_x0002_0_x0002_09.03.2021_x0003_EK_Utgitt_x0002_0_x0002_09.03.2021_x0003_EK_IBrukDato_x0002_0_x0002_09.03.2021_x0003_EK_DokumentID_x0002_0_x0002_D00108_x0003_EK_DokTittel_x0002_0_x0002_Kvalitetspolitikk/policy_x0003_EK_DokType_x0002_0_x0002_Prosedyre_x0003_EK_DocLvlShort_x0002_0_x0002_ _x0003_EK_DocLevel_x0002_0_x0002_ _x0003_EK_EksRef_x0002_2_x0002_ 0	_x0003_EK_Erstatter_x0002_0_x0002_ _x0003_EK_ErstatterD_x0002_0_x0002_ _x0003_EK_Signatur_x0002_0_x0002_Audun Standnes_x0003_EK_Verifisert_x0002_0_x0002_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_x0003_EK_RefNr_x0002_0_x0002_.12_x0003_EK_Revisjon_x0002_0_x0002_1.00_x0003_EK_Ansvarlig_x0002_0_x0002_Audun Johan Standnes_x0003_EK_SkrevetAv_x0002_0_x0002_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utskriftsdato_x0003_EK_Watermark_x0002_0_x0002__x0003_EK_Utgave_x0002_0_x0002_1.00_x0003_EK_Merknad_x0002_7_x0002__x0003_EK_VerLogg_x0002_2_x0002_Ver. 1.00 - 09.03.2021|_x0003_EK_RF1_x0002_4_x0002_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_x0003_EK_DL_x0002_0_x0002_12_x0003_EK_GjelderTil_x0002_0_x0002__x0003_EK_Vedlegg_x0002_2_x0002_ 0	_x0003_EK_AvdelingOver_x0002_4_x0002_ _x0003_EK_HRefNr_x0002_0_x0002_ _x0003_EK_HbNavn_x0002_0_x0002_ _x0003_EK_DokRefnr_x0002_4_x0002_000301_x0003_EK_Dokendrdato_x0002_4_x0002_17.08.2021 14:47:08_x0003_EK_HbType_x0002_4_x0002_ _x0003_EK_Offisiell_x0002_4_x0002_ _x0003_EK_VedleggRef_x0002_4_x0002_.12_x0003_EK_Strukt00_x0002_5_x0002__x0005__x0005_Prosesser_x0005_0_x0005_0_x0004__x0005__x0005_Ledelsesprosesser_x0005_0_x0005_0_x0004_/_x0003_EK_Strukt01_x0002_5_x0002__x0003_EK_Pub_x0002_6_x0002_;10;15;_x0003_EKR_DokType_x0002_0_x0002_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_x0003_EKR_Strukt00_x0002_5_x0002__x0005__x0005_Prosesser_x0005_0_x0005_0_x0004__x0005__x0005_Ledelsesprosesser_x0005_0_x0005_0_x0004_/_x0003_</dc:description>
  <cp:lastModifiedBy>Datakvalitet</cp:lastModifiedBy>
  <cp:revision>2</cp:revision>
  <dcterms:created xsi:type="dcterms:W3CDTF">2021-11-22T12:00:00Z</dcterms:created>
  <dcterms:modified xsi:type="dcterms:W3CDTF">2021-11-22T12:00:00Z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Kvalitetspolitikk/policy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.12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