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F007C1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B46DA4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67164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B46DA4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.16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07C1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B46DA4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Intern og ekstern kommunikasjon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B46DA4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07C1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B46DA4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62ED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B46DA4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62ED7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B46DA4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B46DA4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B46DA4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B46DA4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562E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562E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B46DA4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B46DA4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F007C1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562ED7" w:rsidP="0021063B">
            <w:hyperlink r:id="rId7" w:tooltip="XDF00025 - dok00025.doc" w:history="1">
              <w:r w:rsidR="00B46DA4" w:rsidRPr="0021063B">
                <w:rPr>
                  <w:color w:val="0563C1"/>
                  <w:u w:val="single"/>
                </w:rPr>
                <w:fldChar w:fldCharType="begin" w:fldLock="1"/>
              </w:r>
              <w:r w:rsidR="00B46DA4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B46DA4" w:rsidRPr="0021063B">
                <w:rPr>
                  <w:color w:val="0563C1"/>
                  <w:u w:val="single"/>
                </w:rPr>
                <w:fldChar w:fldCharType="separate"/>
              </w:r>
              <w:r w:rsidR="00B46DA4" w:rsidRPr="0021063B">
                <w:rPr>
                  <w:color w:val="0563C1"/>
                  <w:u w:val="single"/>
                </w:rPr>
                <w:t>2.1.8.1</w:t>
              </w:r>
              <w:r w:rsidR="00B46DA4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562ED7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B46DA4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B46DA4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007C1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562ED7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B46DA4" w:rsidRPr="0021063B">
                <w:rPr>
                  <w:color w:val="0563C1"/>
                  <w:u w:val="single"/>
                </w:rPr>
                <w:fldChar w:fldCharType="begin" w:fldLock="1"/>
              </w:r>
              <w:r w:rsidR="00B46DA4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B46DA4" w:rsidRPr="0021063B">
                <w:rPr>
                  <w:color w:val="0563C1"/>
                  <w:u w:val="single"/>
                </w:rPr>
                <w:fldChar w:fldCharType="separate"/>
              </w:r>
              <w:r w:rsidR="00B46DA4" w:rsidRPr="0021063B">
                <w:rPr>
                  <w:color w:val="0563C1"/>
                  <w:u w:val="single"/>
                </w:rPr>
                <w:t>1.5 Forvaltningsloven</w:t>
              </w:r>
              <w:r w:rsidR="00B46DA4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00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07C1" w:rsidRDefault="00B46DA4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3B" w:rsidRDefault="00B46DA4">
      <w:r>
        <w:separator/>
      </w:r>
    </w:p>
  </w:endnote>
  <w:endnote w:type="continuationSeparator" w:id="0">
    <w:p w:rsidR="00400D3B" w:rsidRDefault="00B4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3B" w:rsidRDefault="00B46DA4">
      <w:r>
        <w:separator/>
      </w:r>
    </w:p>
  </w:footnote>
  <w:footnote w:type="continuationSeparator" w:id="0">
    <w:p w:rsidR="00400D3B" w:rsidRDefault="00B4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F007C1">
      <w:tc>
        <w:tcPr>
          <w:tcW w:w="6946" w:type="dxa"/>
          <w:vAlign w:val="center"/>
        </w:tcPr>
        <w:p w:rsidR="008F7F51" w:rsidRDefault="00B46DA4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Intern og ekstern kommunikasjon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B46DA4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.16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B46DA4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B46DA4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62E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62E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xBuU3N8sQbpI7g6ziAghcbQt6NVHMcEzVDstBke+Thf47CctGK7YxaWxrKGPVjRE/YQLhVnCabRJjEV7wlsPqA==" w:salt="4NADPTIEAMH4L1PDIzWU3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2¤3#EK_DokTittel¤2#0¤2#Intern og ekstern kommunikasjon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6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¤3#EK_Vedlegg¤2#2¤2# 0_x0009_¤3#EK_AvdelingOver¤2#4¤2# ¤3#EK_HRefNr¤2#0¤2# ¤3#EK_HbNavn¤2#0¤2# ¤3#EK_DokRefnr¤2#4¤2#000301¤3#EK_Dokendrdato¤2#4¤2#09.03.2021 16:05:35¤3#EK_HbType¤2#4¤2# ¤3#EK_Offisiell¤2#4¤2# ¤3#EK_VedleggRef¤2#4¤2#.16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304FEF"/>
    <w:rsid w:val="003A69A5"/>
    <w:rsid w:val="00400D3B"/>
    <w:rsid w:val="00414549"/>
    <w:rsid w:val="00456AB5"/>
    <w:rsid w:val="00554DE2"/>
    <w:rsid w:val="00562ED7"/>
    <w:rsid w:val="005D2B6E"/>
    <w:rsid w:val="005E1AC9"/>
    <w:rsid w:val="0064502B"/>
    <w:rsid w:val="00671644"/>
    <w:rsid w:val="007D73BE"/>
    <w:rsid w:val="00811B8E"/>
    <w:rsid w:val="00893F5B"/>
    <w:rsid w:val="008F7F51"/>
    <w:rsid w:val="00A06125"/>
    <w:rsid w:val="00A35107"/>
    <w:rsid w:val="00AB3CB8"/>
    <w:rsid w:val="00B46DA4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007C1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128</Words>
  <Characters>859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og ekstern kommunikasjon</dc:title>
  <dc:subject>000301|.16|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00112_x0003_EK_DokTittel_x0002_0_x0002_Intern og ekstern kommunikasjon_x0003_EK_DokType_x0002_0_x0002_Prosedyre_x0003_EK_DocLvlShort_x0002_0_x0002_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_x0003_EK_RefNr_x0002_0_x0002_.16_x0003_EK_Revisjon_x0002_0_x0002_1.00_x0003_EK_Ansvarlig_x0002_0_x0002_Audun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_x0003_EK_DL_x0002_0_x0002_16_x0003_EK_GjelderTil_x0002_0_x0002__x0003_EK_Vedlegg_x0002_2_x0002_ 0	_x0003_EK_AvdelingOver_x0002_4_x0002_ _x0003_EK_HRefNr_x0002_0_x0002_ _x0003_EK_HbNavn_x0002_0_x0002_ _x0003_EK_DokRefnr_x0002_4_x0002_000301_x0003_EK_Dokendrdato_x0002_4_x0002_09.03.2021 16:05:35_x0003_EK_HbType_x0002_4_x0002_ _x0003_EK_Offisiell_x0002_4_x0002_ _x0003_EK_VedleggRef_x0002_4_x0002_.16_x0003_EK_Strukt00_x0002_5_x0002__x0005__x0005_Prosesser_x0005_0_x0005_0_x0004__x0005__x0005_Ledelsesprosesser_x0005_0_x0005_0_x0004_/_x0003_EK_Strukt01_x0002_5_x0002__x0003_EK_Pub_x0002_6_x0002_;10;15;_x0003_EKR_DokType_x0002_0_x0002_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Intern og ekstern kommunikasjon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.16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