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F55DA1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CD6F8E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542137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CD6F8E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.18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55DA1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CD6F8E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Kontinuerlig faglig utvikling for tilsatte/stab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CD6F8E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55DA1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CD6F8E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CD6F8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C36215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CD6F8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CD6F8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C36215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CD6F8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CD6F8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CD6F8E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CD6F8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CD6F8E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CD6F8E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C36215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C36215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CD6F8E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CD6F8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CD6F8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CD6F8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CD6F8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CD6F8E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F55DA1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C36215" w:rsidP="0021063B">
            <w:hyperlink r:id="rId7" w:tooltip="XDF00025 - dok00025.doc" w:history="1">
              <w:r w:rsidR="00CD6F8E" w:rsidRPr="0021063B">
                <w:rPr>
                  <w:color w:val="0563C1"/>
                  <w:u w:val="single"/>
                </w:rPr>
                <w:fldChar w:fldCharType="begin" w:fldLock="1"/>
              </w:r>
              <w:r w:rsidR="00CD6F8E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CD6F8E" w:rsidRPr="0021063B">
                <w:rPr>
                  <w:color w:val="0563C1"/>
                  <w:u w:val="single"/>
                </w:rPr>
                <w:fldChar w:fldCharType="separate"/>
              </w:r>
              <w:r w:rsidR="00CD6F8E" w:rsidRPr="0021063B">
                <w:rPr>
                  <w:color w:val="0563C1"/>
                  <w:u w:val="single"/>
                </w:rPr>
                <w:t>2.1.8.1</w:t>
              </w:r>
              <w:r w:rsidR="00CD6F8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C36215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CD6F8E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CD6F8E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F55DA1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C36215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CD6F8E" w:rsidRPr="0021063B">
                <w:rPr>
                  <w:color w:val="0563C1"/>
                  <w:u w:val="single"/>
                </w:rPr>
                <w:fldChar w:fldCharType="begin" w:fldLock="1"/>
              </w:r>
              <w:r w:rsidR="00CD6F8E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CD6F8E" w:rsidRPr="0021063B">
                <w:rPr>
                  <w:color w:val="0563C1"/>
                  <w:u w:val="single"/>
                </w:rPr>
                <w:fldChar w:fldCharType="separate"/>
              </w:r>
              <w:r w:rsidR="00CD6F8E" w:rsidRPr="0021063B">
                <w:rPr>
                  <w:color w:val="0563C1"/>
                  <w:u w:val="single"/>
                </w:rPr>
                <w:t>1.5 Forvaltningsloven</w:t>
              </w:r>
              <w:r w:rsidR="00CD6F8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5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5DA1" w:rsidRDefault="00CD6F8E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9E" w:rsidRDefault="00CD6F8E">
      <w:r>
        <w:separator/>
      </w:r>
    </w:p>
  </w:endnote>
  <w:endnote w:type="continuationSeparator" w:id="0">
    <w:p w:rsidR="00B0299E" w:rsidRDefault="00CD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15" w:rsidRDefault="00C362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15" w:rsidRDefault="00C362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15" w:rsidRDefault="00C362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9E" w:rsidRDefault="00CD6F8E">
      <w:r>
        <w:separator/>
      </w:r>
    </w:p>
  </w:footnote>
  <w:footnote w:type="continuationSeparator" w:id="0">
    <w:p w:rsidR="00B0299E" w:rsidRDefault="00CD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15" w:rsidRDefault="00C362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F55DA1">
      <w:tc>
        <w:tcPr>
          <w:tcW w:w="6946" w:type="dxa"/>
          <w:vAlign w:val="center"/>
        </w:tcPr>
        <w:p w:rsidR="008F7F51" w:rsidRDefault="00CD6F8E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Kontinuerlig faglig utvikling for tilsatte/stab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CD6F8E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.18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CD6F8E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CD6F8E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C3621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C3621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15" w:rsidRDefault="00C3621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rUM2vz9/LEp6Aj/8QtDV0SKdT8TlbLW9vBM6aYW1/rTJLemLZ9Y7R+lQ22lRfDQhT4HyP+L0b5CnghJVG4U6ew==" w:salt="rotJxXfcAFUXmeKmC8E2zA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4¤3#EK_DokTittel¤2#0¤2#Kontinuerlig faglig utvikling for tilsatte/stab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8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¤3#EK_Vedlegg¤2#2¤2# 0_x0009_¤3#EK_AvdelingOver¤2#4¤2# ¤3#EK_HRefNr¤2#0¤2# ¤3#EK_HbNavn¤2#0¤2# ¤3#EK_DokRefnr¤2#4¤2#000301¤3#EK_Dokendrdato¤2#4¤2#09.03.2021 16:43:17¤3#EK_HbType¤2#4¤2# ¤3#EK_Offisiell¤2#4¤2# ¤3#EK_VedleggRef¤2#4¤2#.18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60D9A"/>
    <w:rsid w:val="00304FEF"/>
    <w:rsid w:val="003A69A5"/>
    <w:rsid w:val="00414549"/>
    <w:rsid w:val="00456AB5"/>
    <w:rsid w:val="00542137"/>
    <w:rsid w:val="00554DE2"/>
    <w:rsid w:val="005D2B6E"/>
    <w:rsid w:val="005E1AC9"/>
    <w:rsid w:val="0064502B"/>
    <w:rsid w:val="007D73BE"/>
    <w:rsid w:val="00811B8E"/>
    <w:rsid w:val="00893F5B"/>
    <w:rsid w:val="008F7F51"/>
    <w:rsid w:val="00A06125"/>
    <w:rsid w:val="00A35107"/>
    <w:rsid w:val="00AB3CB8"/>
    <w:rsid w:val="00B0299E"/>
    <w:rsid w:val="00B53D80"/>
    <w:rsid w:val="00B97999"/>
    <w:rsid w:val="00C01AD4"/>
    <w:rsid w:val="00C23DA3"/>
    <w:rsid w:val="00C36215"/>
    <w:rsid w:val="00C932EA"/>
    <w:rsid w:val="00CD6F8E"/>
    <w:rsid w:val="00D73FEE"/>
    <w:rsid w:val="00DA7184"/>
    <w:rsid w:val="00E036E3"/>
    <w:rsid w:val="00E56529"/>
    <w:rsid w:val="00F55DA1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129</Words>
  <Characters>874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Kontinuerlig faglig utvikling for tilsatte/stab</dc:title>
  <dc:subject>000301|.18|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00114_x0003_EK_DokTittel_x0002_0_x0002_Kontinuerlig faglig utvikling for tilsatte/stab_x0003_EK_DokType_x0002_0_x0002_Prosedyre_x0003_EK_DocLvlShort_x0002_0_x0002_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_x0003_EK_RefNr_x0002_0_x0002_.18_x0003_EK_Revisjon_x0002_0_x0002_1.00_x0003_EK_Ansvarlig_x0002_0_x0002_Audun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_x0003_EK_DL_x0002_0_x0002_18_x0003_EK_GjelderTil_x0002_0_x0002__x0003_EK_Vedlegg_x0002_2_x0002_ 0	_x0003_EK_AvdelingOver_x0002_4_x0002_ _x0003_EK_HRefNr_x0002_0_x0002_ _x0003_EK_HbNavn_x0002_0_x0002_ _x0003_EK_DokRefnr_x0002_4_x0002_000301_x0003_EK_Dokendrdato_x0002_4_x0002_09.03.2021 16:43:17_x0003_EK_HbType_x0002_4_x0002_ _x0003_EK_Offisiell_x0002_4_x0002_ _x0003_EK_VedleggRef_x0002_4_x0002_.18_x0003_EK_Strukt00_x0002_5_x0002__x0005__x0005_Prosesser_x0005_0_x0005_0_x0004__x0005__x0005_Ledelsesprosesser_x0005_0_x0005_0_x0004_/_x0003_EK_Strukt01_x0002_5_x0002__x0003_EK_Pub_x0002_6_x0002_;10;15;_x0003_EKR_DokType_x0002_0_x0002_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Kontinuerlig faglig utvikling for tilsatte/stab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.18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