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70726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136337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EC48F6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136337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.20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70726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136337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Intern og ekstern revisjon (NOKUT, DNV og andre)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136337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70726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136337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54FA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136337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54FA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136337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136337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136337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136337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B854FA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B854FA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136337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136337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70726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B854FA" w:rsidP="0021063B">
            <w:hyperlink r:id="rId7" w:tooltip="XDF00025 - dok00025.doc" w:history="1">
              <w:r w:rsidR="00136337" w:rsidRPr="0021063B">
                <w:rPr>
                  <w:color w:val="0563C1"/>
                  <w:u w:val="single"/>
                </w:rPr>
                <w:fldChar w:fldCharType="begin" w:fldLock="1"/>
              </w:r>
              <w:r w:rsidR="00136337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136337" w:rsidRPr="0021063B">
                <w:rPr>
                  <w:color w:val="0563C1"/>
                  <w:u w:val="single"/>
                </w:rPr>
                <w:fldChar w:fldCharType="separate"/>
              </w:r>
              <w:r w:rsidR="00136337" w:rsidRPr="0021063B">
                <w:rPr>
                  <w:color w:val="0563C1"/>
                  <w:u w:val="single"/>
                </w:rPr>
                <w:t>2.1.8.1</w:t>
              </w:r>
              <w:r w:rsidR="00136337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B854FA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136337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136337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0726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B854FA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136337" w:rsidRPr="0021063B">
                <w:rPr>
                  <w:color w:val="0563C1"/>
                  <w:u w:val="single"/>
                </w:rPr>
                <w:fldChar w:fldCharType="begin" w:fldLock="1"/>
              </w:r>
              <w:r w:rsidR="00136337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136337" w:rsidRPr="0021063B">
                <w:rPr>
                  <w:color w:val="0563C1"/>
                  <w:u w:val="single"/>
                </w:rPr>
                <w:fldChar w:fldCharType="separate"/>
              </w:r>
              <w:r w:rsidR="00136337" w:rsidRPr="0021063B">
                <w:rPr>
                  <w:color w:val="0563C1"/>
                  <w:u w:val="single"/>
                </w:rPr>
                <w:t>1.5 Forvaltningsloven</w:t>
              </w:r>
              <w:r w:rsidR="00136337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72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0726D" w:rsidRDefault="00136337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C9" w:rsidRDefault="00136337">
      <w:r>
        <w:separator/>
      </w:r>
    </w:p>
  </w:endnote>
  <w:endnote w:type="continuationSeparator" w:id="0">
    <w:p w:rsidR="00D812C9" w:rsidRDefault="0013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C9" w:rsidRDefault="00136337">
      <w:r>
        <w:separator/>
      </w:r>
    </w:p>
  </w:footnote>
  <w:footnote w:type="continuationSeparator" w:id="0">
    <w:p w:rsidR="00D812C9" w:rsidRDefault="0013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70726D">
      <w:tc>
        <w:tcPr>
          <w:tcW w:w="6946" w:type="dxa"/>
          <w:vAlign w:val="center"/>
        </w:tcPr>
        <w:p w:rsidR="008F7F51" w:rsidRDefault="00136337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Intern og ekstern revisjon (NOKUT, DNV og andre)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136337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136337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136337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B854F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B854F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+Tlcs5+3fVl/QFx7wuQEeDfhV+mm29XNSQvHm3druILm11Cwj19jeE3k/f7EyuSTYjlpCiYx+0rEvKHozn5LIw==" w:salt="dYXwyXQy/go5QVIqf+BRs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6¤3#EK_DokTittel¤2#0¤2#Intern og ekstern revisjon (NOKUT, DNV og andre)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0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¤3#EK_Vedlegg¤2#2¤2# 0_x0009_¤3#EK_AvdelingOver¤2#4¤2# ¤3#EK_HRefNr¤2#0¤2# ¤3#EK_HbNavn¤2#0¤2# ¤3#EK_DokRefnr¤2#4¤2#000301¤3#EK_Dokendrdato¤2#4¤2#09.03.2021 16:46:25¤3#EK_HbType¤2#4¤2# ¤3#EK_Offisiell¤2#4¤2# ¤3#EK_VedleggRef¤2#4¤2#.20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36337"/>
    <w:rsid w:val="001C1E14"/>
    <w:rsid w:val="0021063B"/>
    <w:rsid w:val="00260D9A"/>
    <w:rsid w:val="00304FEF"/>
    <w:rsid w:val="003A69A5"/>
    <w:rsid w:val="00414549"/>
    <w:rsid w:val="00456AB5"/>
    <w:rsid w:val="00554DE2"/>
    <w:rsid w:val="005D2B6E"/>
    <w:rsid w:val="005E1AC9"/>
    <w:rsid w:val="0064502B"/>
    <w:rsid w:val="0070726D"/>
    <w:rsid w:val="007D73BE"/>
    <w:rsid w:val="00811B8E"/>
    <w:rsid w:val="00893F5B"/>
    <w:rsid w:val="008F7F51"/>
    <w:rsid w:val="00A06125"/>
    <w:rsid w:val="00A35107"/>
    <w:rsid w:val="00AB3CB8"/>
    <w:rsid w:val="00B53D80"/>
    <w:rsid w:val="00B854FA"/>
    <w:rsid w:val="00B97999"/>
    <w:rsid w:val="00C01AD4"/>
    <w:rsid w:val="00C23DA3"/>
    <w:rsid w:val="00C932EA"/>
    <w:rsid w:val="00D73FEE"/>
    <w:rsid w:val="00D812C9"/>
    <w:rsid w:val="00DA7184"/>
    <w:rsid w:val="00E036E3"/>
    <w:rsid w:val="00E56529"/>
    <w:rsid w:val="00EC48F6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132</Words>
  <Characters>872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og ekstern revisjon (NOKUT, DNV og andre)</dc:title>
  <dc:subject>000301|.20|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00116_x0003_EK_DokTittel_x0002_0_x0002_Intern og ekstern revisjon (NOKUT, DNV og andre)_x0003_EK_DokType_x0002_0_x0002_Prosedyre_x0003_EK_DocLvlShort_x0002_0_x0002_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_x0003_EK_RefNr_x0002_0_x0002_.20_x0003_EK_Revisjon_x0002_0_x0002_1.00_x0003_EK_Ansvarlig_x0002_0_x0002_Audun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_x0003_EK_DL_x0002_0_x0002_20_x0003_EK_GjelderTil_x0002_0_x0002__x0003_EK_Vedlegg_x0002_2_x0002_ 0	_x0003_EK_AvdelingOver_x0002_4_x0002_ _x0003_EK_HRefNr_x0002_0_x0002_ _x0003_EK_HbNavn_x0002_0_x0002_ _x0003_EK_DokRefnr_x0002_4_x0002_000301_x0003_EK_Dokendrdato_x0002_4_x0002_09.03.2021 16:46:25_x0003_EK_HbType_x0002_4_x0002_ _x0003_EK_Offisiell_x0002_4_x0002_ _x0003_EK_VedleggRef_x0002_4_x0002_.20_x0003_EK_Strukt00_x0002_5_x0002__x0005__x0005_Prosesser_x0005_0_x0005_0_x0004__x0005__x0005_Ledelsesprosesser_x0005_0_x0005_0_x0004_/_x0003_EK_Strukt01_x0002_5_x0002__x0003_EK_Pub_x0002_6_x0002_;10;15;_x0003_EKR_DokType_x0002_0_x0002_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Intern og ekstern revisjon (NOKUT, DNV og andre)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.20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