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8B45A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6F79AD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693583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6F79AD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.24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8B45A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6F79AD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Informere interessenter/parter om endring i strategi, politikk eller utdanning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6F79AD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8B45A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6F79AD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95CD7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6F79A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95CD7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6F79A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6F79AD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6F79AD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6F79AD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795C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795C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6F79AD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6F79AD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8B45AD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795CD7" w:rsidP="0021063B">
            <w:hyperlink r:id="rId7" w:tooltip="XDF00025 - dok00025.doc" w:history="1">
              <w:r w:rsidR="006F79AD" w:rsidRPr="0021063B">
                <w:rPr>
                  <w:color w:val="0563C1"/>
                  <w:u w:val="single"/>
                </w:rPr>
                <w:fldChar w:fldCharType="begin" w:fldLock="1"/>
              </w:r>
              <w:r w:rsidR="006F79AD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6F79AD" w:rsidRPr="0021063B">
                <w:rPr>
                  <w:color w:val="0563C1"/>
                  <w:u w:val="single"/>
                </w:rPr>
                <w:fldChar w:fldCharType="separate"/>
              </w:r>
              <w:r w:rsidR="006F79AD" w:rsidRPr="0021063B">
                <w:rPr>
                  <w:color w:val="0563C1"/>
                  <w:u w:val="single"/>
                </w:rPr>
                <w:t>2.1.8.1</w:t>
              </w:r>
              <w:r w:rsidR="006F79A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795CD7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6F79AD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6F79AD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8B45AD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795CD7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6F79AD" w:rsidRPr="0021063B">
                <w:rPr>
                  <w:color w:val="0563C1"/>
                  <w:u w:val="single"/>
                </w:rPr>
                <w:fldChar w:fldCharType="begin" w:fldLock="1"/>
              </w:r>
              <w:r w:rsidR="006F79AD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6F79AD" w:rsidRPr="0021063B">
                <w:rPr>
                  <w:color w:val="0563C1"/>
                  <w:u w:val="single"/>
                </w:rPr>
                <w:fldChar w:fldCharType="separate"/>
              </w:r>
              <w:r w:rsidR="006F79AD" w:rsidRPr="0021063B">
                <w:rPr>
                  <w:color w:val="0563C1"/>
                  <w:u w:val="single"/>
                </w:rPr>
                <w:t>1.5 Forvaltningsloven</w:t>
              </w:r>
              <w:r w:rsidR="006F79A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B45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5AD" w:rsidRDefault="006F79AD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F1" w:rsidRDefault="006F79AD">
      <w:r>
        <w:separator/>
      </w:r>
    </w:p>
  </w:endnote>
  <w:endnote w:type="continuationSeparator" w:id="0">
    <w:p w:rsidR="002F79F1" w:rsidRDefault="006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F1" w:rsidRDefault="006F79AD">
      <w:r>
        <w:separator/>
      </w:r>
    </w:p>
  </w:footnote>
  <w:footnote w:type="continuationSeparator" w:id="0">
    <w:p w:rsidR="002F79F1" w:rsidRDefault="006F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8B45AD">
      <w:tc>
        <w:tcPr>
          <w:tcW w:w="6946" w:type="dxa"/>
          <w:vAlign w:val="center"/>
        </w:tcPr>
        <w:p w:rsidR="008F7F51" w:rsidRDefault="006F79AD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Informere interessenter/parter om endring i strategi, politikk eller utdanning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6F79AD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.24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6F79AD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6F79AD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795C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795C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HS9191AMUr/mSfW3kG3ApYoH/ih1ir6/U0eSk4EKfuza5RlCOTGIvfF1N2tgBBLr7FL8Yr2p0B+7psTDF2oDog==" w:salt="+0PptAhcSrgt3VFWGVUx8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20¤3#EK_DokTittel¤2#0¤2#Informere interessenter/parter om endring i strategi, politikk eller utdanning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4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¤3#EK_Vedlegg¤2#2¤2# 0_x0009_¤3#EK_AvdelingOver¤2#4¤2# ¤3#EK_HRefNr¤2#0¤2# ¤3#EK_HbNavn¤2#0¤2# ¤3#EK_DokRefnr¤2#4¤2#000301¤3#EK_Dokendrdato¤2#4¤2#09.03.2021 16:54:43¤3#EK_HbType¤2#4¤2# ¤3#EK_Offisiell¤2#4¤2# ¤3#EK_VedleggRef¤2#4¤2#.24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60D9A"/>
    <w:rsid w:val="002F79F1"/>
    <w:rsid w:val="00304FEF"/>
    <w:rsid w:val="003A69A5"/>
    <w:rsid w:val="00414549"/>
    <w:rsid w:val="00456AB5"/>
    <w:rsid w:val="00554DE2"/>
    <w:rsid w:val="005D2B6E"/>
    <w:rsid w:val="005E1AC9"/>
    <w:rsid w:val="0064502B"/>
    <w:rsid w:val="00693583"/>
    <w:rsid w:val="006F79AD"/>
    <w:rsid w:val="00795CD7"/>
    <w:rsid w:val="007D73BE"/>
    <w:rsid w:val="00811B8E"/>
    <w:rsid w:val="00893F5B"/>
    <w:rsid w:val="008B45AD"/>
    <w:rsid w:val="008F7F51"/>
    <w:rsid w:val="00A06125"/>
    <w:rsid w:val="00A35107"/>
    <w:rsid w:val="00AB3CB8"/>
    <w:rsid w:val="00B53D80"/>
    <w:rsid w:val="00B97999"/>
    <w:rsid w:val="00C01AD4"/>
    <w:rsid w:val="00C23DA3"/>
    <w:rsid w:val="00C932EA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133</Words>
  <Characters>901</Characters>
  <Application>Microsoft Office Word</Application>
  <DocSecurity>12</DocSecurity>
  <Lines>42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Informere interessenter/parter om endring i strategi, politikk eller utdanning</dc:title>
  <dc:subject>000301|.24|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00120_x0003_EK_DokTittel_x0002_0_x0002_Informere interessenter/parter om endring i strategi, politikk eller utdanning_x0003_EK_DokType_x0002_0_x0002_Prosedyre_x0003_EK_DocLvlShort_x0002_0_x0002_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_x0003_EK_RefNr_x0002_0_x0002_.24_x0003_EK_Revisjon_x0002_0_x0002_1.00_x0003_EK_Ansvarlig_x0002_0_x0002_Audun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_x0003_EK_DL_x0002_0_x0002_24_x0003_EK_GjelderTil_x0002_0_x0002__x0003_EK_Vedlegg_x0002_2_x0002_ 0	_x0003_EK_AvdelingOver_x0002_4_x0002_ _x0003_EK_HRefNr_x0002_0_x0002_ _x0003_EK_HbNavn_x0002_0_x0002_ _x0003_EK_DokRefnr_x0002_4_x0002_000301_x0003_EK_Dokendrdato_x0002_4_x0002_09.03.2021 16:54:43_x0003_EK_HbType_x0002_4_x0002_ _x0003_EK_Offisiell_x0002_4_x0002_ _x0003_EK_VedleggRef_x0002_4_x0002_.24_x0003_EK_Strukt00_x0002_5_x0002__x0005__x0005_Prosesser_x0005_0_x0005_0_x0004__x0005__x0005_Ledelsesprosesser_x0005_0_x0005_0_x0004_/_x0003_EK_Strukt01_x0002_5_x0002__x0003_EK_Pub_x0002_6_x0002_;10;15;_x0003_EKR_DokType_x0002_0_x0002_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Informere interessenter/parter om endring i strategi, politikk eller utdanning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.24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